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394"/>
        <w:gridCol w:w="1116"/>
        <w:gridCol w:w="1980"/>
      </w:tblGrid>
      <w:tr w:rsidR="00EA2B3E" w:rsidRPr="001E7A72" w:rsidTr="003E4A8D">
        <w:trPr>
          <w:trHeight w:val="864"/>
        </w:trPr>
        <w:tc>
          <w:tcPr>
            <w:tcW w:w="2410" w:type="dxa"/>
            <w:vAlign w:val="center"/>
          </w:tcPr>
          <w:p w:rsidR="00EA2B3E" w:rsidRPr="0056428B" w:rsidRDefault="00EA2B3E" w:rsidP="003E4A8D">
            <w:pPr>
              <w:pStyle w:val="KopfzeileK2"/>
              <w:widowControl/>
              <w:spacing w:before="20" w:after="0"/>
              <w:jc w:val="right"/>
              <w:outlineLvl w:val="0"/>
              <w:rPr>
                <w:sz w:val="18"/>
                <w:szCs w:val="18"/>
              </w:rPr>
            </w:pPr>
            <w:r w:rsidRPr="0056428B">
              <w:rPr>
                <w:sz w:val="18"/>
                <w:szCs w:val="18"/>
              </w:rPr>
              <w:t>Project Name</w:t>
            </w:r>
          </w:p>
        </w:tc>
        <w:tc>
          <w:tcPr>
            <w:tcW w:w="4394" w:type="dxa"/>
            <w:vAlign w:val="center"/>
          </w:tcPr>
          <w:p w:rsidR="00EA2B3E" w:rsidRPr="001E7A72" w:rsidRDefault="00EA2B3E" w:rsidP="00897D81">
            <w:pPr>
              <w:pStyle w:val="KopfzeileK2"/>
              <w:spacing w:before="0" w:after="0"/>
              <w:jc w:val="left"/>
              <w:outlineLvl w:val="0"/>
              <w:rPr>
                <w:b w:val="0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EA2B3E" w:rsidRPr="0056428B" w:rsidRDefault="003E4A8D" w:rsidP="003E4A8D">
            <w:pPr>
              <w:pStyle w:val="KopfzeileK2"/>
              <w:widowControl/>
              <w:spacing w:before="20" w:after="0"/>
              <w:jc w:val="righ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Report No.</w:t>
            </w:r>
          </w:p>
        </w:tc>
        <w:tc>
          <w:tcPr>
            <w:tcW w:w="1980" w:type="dxa"/>
            <w:vAlign w:val="center"/>
          </w:tcPr>
          <w:p w:rsidR="00EA2B3E" w:rsidRPr="001E7A72" w:rsidRDefault="00EA2B3E" w:rsidP="003E4A8D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sz w:val="18"/>
                <w:szCs w:val="18"/>
              </w:rPr>
            </w:pPr>
          </w:p>
        </w:tc>
      </w:tr>
      <w:tr w:rsidR="003E4A8D" w:rsidRPr="001E7A72" w:rsidTr="003E4A8D">
        <w:trPr>
          <w:trHeight w:val="432"/>
        </w:trPr>
        <w:tc>
          <w:tcPr>
            <w:tcW w:w="2410" w:type="dxa"/>
            <w:vAlign w:val="center"/>
          </w:tcPr>
          <w:p w:rsidR="003E4A8D" w:rsidRPr="0056428B" w:rsidRDefault="003E4A8D" w:rsidP="003E4A8D">
            <w:pPr>
              <w:pStyle w:val="KopfzeileK2"/>
              <w:widowControl/>
              <w:spacing w:before="20" w:after="0"/>
              <w:jc w:val="right"/>
              <w:outlineLvl w:val="0"/>
              <w:rPr>
                <w:sz w:val="18"/>
                <w:szCs w:val="18"/>
              </w:rPr>
            </w:pPr>
            <w:r w:rsidRPr="0056428B">
              <w:rPr>
                <w:sz w:val="18"/>
                <w:szCs w:val="18"/>
              </w:rPr>
              <w:t>Test System</w:t>
            </w:r>
          </w:p>
        </w:tc>
        <w:tc>
          <w:tcPr>
            <w:tcW w:w="4394" w:type="dxa"/>
            <w:vAlign w:val="center"/>
          </w:tcPr>
          <w:p w:rsidR="003E4A8D" w:rsidRPr="001E7A72" w:rsidRDefault="003E4A8D" w:rsidP="002A30D7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Lightning Protection System * / </w:t>
            </w:r>
            <w:proofErr w:type="spellStart"/>
            <w:r>
              <w:rPr>
                <w:b w:val="0"/>
                <w:sz w:val="18"/>
                <w:szCs w:val="18"/>
              </w:rPr>
              <w:t>Earthing</w:t>
            </w:r>
            <w:proofErr w:type="spellEnd"/>
            <w:r>
              <w:rPr>
                <w:b w:val="0"/>
                <w:sz w:val="18"/>
                <w:szCs w:val="18"/>
              </w:rPr>
              <w:t xml:space="preserve"> System*</w:t>
            </w:r>
          </w:p>
        </w:tc>
        <w:tc>
          <w:tcPr>
            <w:tcW w:w="11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4A8D" w:rsidRPr="003E4A8D" w:rsidRDefault="003E4A8D" w:rsidP="003E4A8D">
            <w:pPr>
              <w:pStyle w:val="KopfzeileK2"/>
              <w:widowControl/>
              <w:spacing w:before="60" w:after="0"/>
              <w:jc w:val="right"/>
              <w:outlineLvl w:val="0"/>
              <w:rPr>
                <w:sz w:val="18"/>
                <w:szCs w:val="18"/>
              </w:rPr>
            </w:pPr>
            <w:r w:rsidRPr="003E4A8D">
              <w:rPr>
                <w:sz w:val="18"/>
                <w:szCs w:val="18"/>
              </w:rPr>
              <w:t>Date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3E4A8D" w:rsidRPr="00287674" w:rsidRDefault="003E4A8D" w:rsidP="0056428B">
            <w:pPr>
              <w:pStyle w:val="KopfzeileK2"/>
              <w:widowControl/>
              <w:spacing w:before="60" w:after="0"/>
              <w:jc w:val="left"/>
              <w:outlineLvl w:val="0"/>
              <w:rPr>
                <w:b w:val="0"/>
                <w:sz w:val="18"/>
                <w:szCs w:val="18"/>
              </w:rPr>
            </w:pPr>
          </w:p>
        </w:tc>
      </w:tr>
      <w:tr w:rsidR="00287674" w:rsidRPr="001E7A72" w:rsidTr="00287674">
        <w:trPr>
          <w:trHeight w:val="874"/>
        </w:trPr>
        <w:tc>
          <w:tcPr>
            <w:tcW w:w="2410" w:type="dxa"/>
          </w:tcPr>
          <w:p w:rsidR="00287674" w:rsidRPr="0056428B" w:rsidRDefault="00287674" w:rsidP="003E4A8D">
            <w:pPr>
              <w:pStyle w:val="KopfzeileK2"/>
              <w:widowControl/>
              <w:spacing w:before="120" w:after="0"/>
              <w:jc w:val="right"/>
              <w:outlineLvl w:val="0"/>
              <w:rPr>
                <w:sz w:val="18"/>
                <w:szCs w:val="18"/>
              </w:rPr>
            </w:pPr>
            <w:r w:rsidRPr="0056428B">
              <w:rPr>
                <w:sz w:val="18"/>
                <w:szCs w:val="18"/>
              </w:rPr>
              <w:t>Name Of Test Equipment</w:t>
            </w:r>
          </w:p>
        </w:tc>
        <w:tc>
          <w:tcPr>
            <w:tcW w:w="4394" w:type="dxa"/>
          </w:tcPr>
          <w:p w:rsidR="00287674" w:rsidRPr="001E7A72" w:rsidRDefault="00287674" w:rsidP="00287674">
            <w:pPr>
              <w:pStyle w:val="KopfzeileK2"/>
              <w:widowControl/>
              <w:spacing w:before="120" w:after="0"/>
              <w:jc w:val="left"/>
              <w:outlineLvl w:val="0"/>
              <w:rPr>
                <w:b w:val="0"/>
                <w:sz w:val="18"/>
                <w:szCs w:val="18"/>
              </w:rPr>
            </w:pPr>
          </w:p>
        </w:tc>
        <w:tc>
          <w:tcPr>
            <w:tcW w:w="30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E4A8D" w:rsidRDefault="003E4A8D" w:rsidP="003E4A8D">
            <w:pPr>
              <w:pStyle w:val="KopfzeileK2"/>
              <w:widowControl/>
              <w:spacing w:before="60" w:after="0"/>
              <w:jc w:val="left"/>
              <w:outlineLvl w:val="0"/>
              <w:rPr>
                <w:sz w:val="18"/>
                <w:szCs w:val="18"/>
              </w:rPr>
            </w:pPr>
            <w:r w:rsidRPr="0056428B">
              <w:rPr>
                <w:sz w:val="18"/>
                <w:szCs w:val="18"/>
              </w:rPr>
              <w:t>Other info:</w:t>
            </w:r>
          </w:p>
          <w:p w:rsidR="00287674" w:rsidRPr="001E7A72" w:rsidRDefault="003E4A8D" w:rsidP="003E4A8D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F0E5C" w:rsidRPr="00DA5D4A" w:rsidRDefault="004F0E5C" w:rsidP="005550CC">
      <w:pPr>
        <w:pStyle w:val="KopfzeileK2"/>
        <w:widowControl/>
        <w:spacing w:before="120" w:after="0"/>
        <w:outlineLvl w:val="0"/>
        <w:rPr>
          <w:sz w:val="6"/>
          <w:szCs w:val="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1924"/>
        <w:gridCol w:w="1894"/>
        <w:gridCol w:w="1343"/>
        <w:gridCol w:w="1347"/>
        <w:gridCol w:w="1256"/>
        <w:gridCol w:w="1630"/>
      </w:tblGrid>
      <w:tr w:rsidR="00100F20" w:rsidRPr="001E7A72" w:rsidTr="003C09C1">
        <w:trPr>
          <w:trHeight w:val="284"/>
        </w:trPr>
        <w:tc>
          <w:tcPr>
            <w:tcW w:w="9900" w:type="dxa"/>
            <w:gridSpan w:val="7"/>
          </w:tcPr>
          <w:p w:rsidR="00100F20" w:rsidRPr="00100F20" w:rsidRDefault="00100F20" w:rsidP="002A30D7">
            <w:pPr>
              <w:pStyle w:val="KopfzeileK2"/>
              <w:widowControl/>
              <w:spacing w:before="80" w:after="80"/>
              <w:outlineLvl w:val="0"/>
              <w:rPr>
                <w:bCs w:val="0"/>
                <w:sz w:val="24"/>
                <w:szCs w:val="24"/>
              </w:rPr>
            </w:pPr>
            <w:r w:rsidRPr="00100F20">
              <w:rPr>
                <w:bCs w:val="0"/>
                <w:sz w:val="24"/>
                <w:szCs w:val="24"/>
              </w:rPr>
              <w:t>TEST RESULT</w:t>
            </w:r>
          </w:p>
        </w:tc>
      </w:tr>
      <w:tr w:rsidR="00100F20" w:rsidRPr="001E7A72" w:rsidTr="003E4A8D">
        <w:tc>
          <w:tcPr>
            <w:tcW w:w="506" w:type="dxa"/>
            <w:vAlign w:val="center"/>
          </w:tcPr>
          <w:p w:rsidR="00100F20" w:rsidRPr="0056428B" w:rsidRDefault="00EA2B3E" w:rsidP="00EA2B3E">
            <w:pPr>
              <w:pStyle w:val="KopfzeileK2"/>
              <w:widowControl/>
              <w:spacing w:before="20" w:after="0"/>
              <w:outlineLvl w:val="0"/>
              <w:rPr>
                <w:bCs w:val="0"/>
                <w:sz w:val="18"/>
                <w:szCs w:val="18"/>
              </w:rPr>
            </w:pPr>
            <w:r w:rsidRPr="0056428B">
              <w:rPr>
                <w:bCs w:val="0"/>
                <w:sz w:val="18"/>
                <w:szCs w:val="18"/>
              </w:rPr>
              <w:t>No.</w:t>
            </w:r>
          </w:p>
        </w:tc>
        <w:tc>
          <w:tcPr>
            <w:tcW w:w="1924" w:type="dxa"/>
            <w:vAlign w:val="center"/>
          </w:tcPr>
          <w:p w:rsidR="00100F20" w:rsidRPr="0056428B" w:rsidRDefault="00100F20" w:rsidP="001E7A72">
            <w:pPr>
              <w:pStyle w:val="KopfzeileK2"/>
              <w:widowControl/>
              <w:spacing w:before="20" w:after="0"/>
              <w:outlineLvl w:val="0"/>
              <w:rPr>
                <w:bCs w:val="0"/>
                <w:sz w:val="18"/>
                <w:szCs w:val="18"/>
              </w:rPr>
            </w:pPr>
            <w:r w:rsidRPr="0056428B">
              <w:rPr>
                <w:bCs w:val="0"/>
                <w:sz w:val="18"/>
                <w:szCs w:val="18"/>
              </w:rPr>
              <w:t>Location</w:t>
            </w:r>
          </w:p>
        </w:tc>
        <w:tc>
          <w:tcPr>
            <w:tcW w:w="1894" w:type="dxa"/>
            <w:vAlign w:val="center"/>
          </w:tcPr>
          <w:p w:rsidR="00100F20" w:rsidRPr="0056428B" w:rsidRDefault="00100F20" w:rsidP="001E7A72">
            <w:pPr>
              <w:pStyle w:val="KopfzeileK2"/>
              <w:widowControl/>
              <w:spacing w:before="20" w:after="0"/>
              <w:outlineLvl w:val="0"/>
              <w:rPr>
                <w:bCs w:val="0"/>
                <w:sz w:val="18"/>
                <w:szCs w:val="18"/>
              </w:rPr>
            </w:pPr>
            <w:r w:rsidRPr="0056428B">
              <w:rPr>
                <w:bCs w:val="0"/>
                <w:sz w:val="18"/>
                <w:szCs w:val="18"/>
              </w:rPr>
              <w:t>Check Point</w:t>
            </w:r>
          </w:p>
        </w:tc>
        <w:tc>
          <w:tcPr>
            <w:tcW w:w="1343" w:type="dxa"/>
            <w:vAlign w:val="center"/>
          </w:tcPr>
          <w:p w:rsidR="00100F20" w:rsidRPr="0056428B" w:rsidRDefault="00100F20" w:rsidP="00100F20">
            <w:pPr>
              <w:pStyle w:val="KopfzeileK2"/>
              <w:widowControl/>
              <w:spacing w:before="20" w:after="0"/>
              <w:outlineLvl w:val="0"/>
              <w:rPr>
                <w:bCs w:val="0"/>
                <w:sz w:val="18"/>
                <w:szCs w:val="18"/>
              </w:rPr>
            </w:pPr>
            <w:r w:rsidRPr="0056428B">
              <w:rPr>
                <w:bCs w:val="0"/>
                <w:sz w:val="18"/>
                <w:szCs w:val="18"/>
              </w:rPr>
              <w:t xml:space="preserve">Neutral </w:t>
            </w:r>
          </w:p>
          <w:p w:rsidR="00100F20" w:rsidRPr="0056428B" w:rsidRDefault="00100F20" w:rsidP="00100F20">
            <w:pPr>
              <w:pStyle w:val="KopfzeileK2"/>
              <w:widowControl/>
              <w:spacing w:before="20" w:after="0"/>
              <w:outlineLvl w:val="0"/>
              <w:rPr>
                <w:bCs w:val="0"/>
                <w:sz w:val="18"/>
                <w:szCs w:val="18"/>
              </w:rPr>
            </w:pPr>
            <w:r w:rsidRPr="0056428B">
              <w:rPr>
                <w:bCs w:val="0"/>
                <w:sz w:val="18"/>
                <w:szCs w:val="18"/>
              </w:rPr>
              <w:t>Earth Ω</w:t>
            </w:r>
          </w:p>
        </w:tc>
        <w:tc>
          <w:tcPr>
            <w:tcW w:w="1347" w:type="dxa"/>
            <w:vAlign w:val="center"/>
          </w:tcPr>
          <w:p w:rsidR="00100F20" w:rsidRPr="0056428B" w:rsidRDefault="00100F20" w:rsidP="001E7A72">
            <w:pPr>
              <w:pStyle w:val="KopfzeileK2"/>
              <w:widowControl/>
              <w:spacing w:before="20" w:after="0"/>
              <w:outlineLvl w:val="0"/>
              <w:rPr>
                <w:bCs w:val="0"/>
                <w:sz w:val="18"/>
                <w:szCs w:val="18"/>
              </w:rPr>
            </w:pPr>
            <w:r w:rsidRPr="0056428B">
              <w:rPr>
                <w:bCs w:val="0"/>
                <w:sz w:val="18"/>
                <w:szCs w:val="18"/>
              </w:rPr>
              <w:t>Equipment Earth Ω</w:t>
            </w:r>
          </w:p>
        </w:tc>
        <w:tc>
          <w:tcPr>
            <w:tcW w:w="1256" w:type="dxa"/>
            <w:vAlign w:val="center"/>
          </w:tcPr>
          <w:p w:rsidR="00100F20" w:rsidRPr="0056428B" w:rsidRDefault="00100F20" w:rsidP="001E7A72">
            <w:pPr>
              <w:pStyle w:val="KopfzeileK2"/>
              <w:widowControl/>
              <w:spacing w:before="20" w:after="0"/>
              <w:outlineLvl w:val="0"/>
              <w:rPr>
                <w:bCs w:val="0"/>
                <w:sz w:val="18"/>
                <w:szCs w:val="18"/>
              </w:rPr>
            </w:pPr>
            <w:r w:rsidRPr="0056428B">
              <w:rPr>
                <w:bCs w:val="0"/>
                <w:sz w:val="18"/>
                <w:szCs w:val="18"/>
              </w:rPr>
              <w:t>Lightning Earth Ω</w:t>
            </w:r>
          </w:p>
        </w:tc>
        <w:tc>
          <w:tcPr>
            <w:tcW w:w="1630" w:type="dxa"/>
            <w:vAlign w:val="center"/>
          </w:tcPr>
          <w:p w:rsidR="00100F20" w:rsidRPr="0056428B" w:rsidRDefault="003C09C1" w:rsidP="001E7A72">
            <w:pPr>
              <w:pStyle w:val="KopfzeileK2"/>
              <w:widowControl/>
              <w:spacing w:before="20" w:after="0"/>
              <w:outlineLvl w:val="0"/>
              <w:rPr>
                <w:bCs w:val="0"/>
                <w:sz w:val="18"/>
                <w:szCs w:val="18"/>
              </w:rPr>
            </w:pPr>
            <w:r w:rsidRPr="0056428B">
              <w:rPr>
                <w:bCs w:val="0"/>
                <w:sz w:val="18"/>
                <w:szCs w:val="18"/>
              </w:rPr>
              <w:t>Status</w:t>
            </w:r>
          </w:p>
        </w:tc>
      </w:tr>
      <w:tr w:rsidR="00100F20" w:rsidRPr="001E7A72" w:rsidTr="003E4A8D">
        <w:trPr>
          <w:trHeight w:val="432"/>
        </w:trPr>
        <w:tc>
          <w:tcPr>
            <w:tcW w:w="506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00F20" w:rsidRPr="001E7A72" w:rsidTr="003E4A8D">
        <w:trPr>
          <w:trHeight w:val="432"/>
        </w:trPr>
        <w:tc>
          <w:tcPr>
            <w:tcW w:w="506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00F20" w:rsidRPr="001E7A72" w:rsidTr="003E4A8D">
        <w:trPr>
          <w:trHeight w:val="432"/>
        </w:trPr>
        <w:tc>
          <w:tcPr>
            <w:tcW w:w="506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00F20" w:rsidRPr="001E7A72" w:rsidTr="003E4A8D">
        <w:trPr>
          <w:trHeight w:val="432"/>
        </w:trPr>
        <w:tc>
          <w:tcPr>
            <w:tcW w:w="506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00F20" w:rsidRPr="001E7A72" w:rsidTr="003E4A8D">
        <w:trPr>
          <w:trHeight w:val="432"/>
        </w:trPr>
        <w:tc>
          <w:tcPr>
            <w:tcW w:w="506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00F20" w:rsidRPr="001E7A72" w:rsidTr="003E4A8D">
        <w:trPr>
          <w:trHeight w:val="432"/>
        </w:trPr>
        <w:tc>
          <w:tcPr>
            <w:tcW w:w="506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00F20" w:rsidRPr="001E7A72" w:rsidTr="003E4A8D">
        <w:trPr>
          <w:trHeight w:val="432"/>
        </w:trPr>
        <w:tc>
          <w:tcPr>
            <w:tcW w:w="506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00F20" w:rsidRPr="001E7A72" w:rsidTr="003E4A8D">
        <w:trPr>
          <w:trHeight w:val="432"/>
        </w:trPr>
        <w:tc>
          <w:tcPr>
            <w:tcW w:w="506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00F20" w:rsidRPr="001E7A72" w:rsidTr="003E4A8D">
        <w:trPr>
          <w:trHeight w:val="432"/>
        </w:trPr>
        <w:tc>
          <w:tcPr>
            <w:tcW w:w="506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00F20" w:rsidRPr="001E7A72" w:rsidTr="003E4A8D">
        <w:trPr>
          <w:trHeight w:val="432"/>
        </w:trPr>
        <w:tc>
          <w:tcPr>
            <w:tcW w:w="506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00F20" w:rsidRPr="001E7A72" w:rsidTr="003E4A8D">
        <w:trPr>
          <w:trHeight w:val="432"/>
        </w:trPr>
        <w:tc>
          <w:tcPr>
            <w:tcW w:w="506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00F20" w:rsidRPr="001E7A72" w:rsidTr="003E4A8D">
        <w:trPr>
          <w:trHeight w:val="432"/>
        </w:trPr>
        <w:tc>
          <w:tcPr>
            <w:tcW w:w="506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:rsidR="00100F20" w:rsidRPr="001E7A72" w:rsidRDefault="00100F20" w:rsidP="003C09C1">
            <w:pPr>
              <w:pStyle w:val="KopfzeileK2"/>
              <w:widowControl/>
              <w:spacing w:before="20" w:after="0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:rsidR="003B6FA9" w:rsidRPr="00DA5D4A" w:rsidRDefault="003B6FA9" w:rsidP="003B6FA9">
      <w:pPr>
        <w:pStyle w:val="KopfzeileK2"/>
        <w:widowControl/>
        <w:spacing w:before="120" w:after="0"/>
        <w:jc w:val="left"/>
        <w:outlineLvl w:val="0"/>
        <w:rPr>
          <w:b w:val="0"/>
          <w:bCs w:val="0"/>
          <w:sz w:val="6"/>
          <w:szCs w:val="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ED2086" w:rsidRPr="001E7A72" w:rsidTr="00ED2086">
        <w:trPr>
          <w:trHeight w:val="397"/>
        </w:trPr>
        <w:tc>
          <w:tcPr>
            <w:tcW w:w="9923" w:type="dxa"/>
            <w:vAlign w:val="center"/>
          </w:tcPr>
          <w:p w:rsidR="00ED2086" w:rsidRPr="0056428B" w:rsidRDefault="00ED2086" w:rsidP="0056428B">
            <w:pPr>
              <w:pStyle w:val="KopfzeileK2"/>
              <w:widowControl/>
              <w:spacing w:before="60" w:after="0"/>
              <w:jc w:val="left"/>
              <w:outlineLvl w:val="0"/>
              <w:rPr>
                <w:bCs w:val="0"/>
                <w:sz w:val="20"/>
                <w:szCs w:val="20"/>
              </w:rPr>
            </w:pPr>
            <w:r w:rsidRPr="0056428B">
              <w:rPr>
                <w:bCs w:val="0"/>
                <w:sz w:val="20"/>
                <w:szCs w:val="20"/>
              </w:rPr>
              <w:t>Remarks:</w:t>
            </w:r>
          </w:p>
          <w:p w:rsidR="003C09C1" w:rsidRDefault="003C09C1" w:rsidP="00ED2086">
            <w:pPr>
              <w:pStyle w:val="KopfzeileK2"/>
              <w:widowControl/>
              <w:spacing w:before="0" w:after="0"/>
              <w:jc w:val="left"/>
              <w:outlineLvl w:val="0"/>
              <w:rPr>
                <w:b w:val="0"/>
                <w:bCs w:val="0"/>
                <w:sz w:val="20"/>
                <w:szCs w:val="20"/>
              </w:rPr>
            </w:pPr>
          </w:p>
          <w:p w:rsidR="00ED2086" w:rsidRDefault="00ED2086" w:rsidP="00ED2086">
            <w:pPr>
              <w:pStyle w:val="KopfzeileK2"/>
              <w:widowControl/>
              <w:spacing w:before="0" w:after="0"/>
              <w:jc w:val="left"/>
              <w:outlineLvl w:val="0"/>
              <w:rPr>
                <w:b w:val="0"/>
                <w:bCs w:val="0"/>
                <w:sz w:val="20"/>
                <w:szCs w:val="20"/>
              </w:rPr>
            </w:pPr>
          </w:p>
          <w:p w:rsidR="003C09C1" w:rsidRDefault="003C09C1" w:rsidP="00ED2086">
            <w:pPr>
              <w:pStyle w:val="KopfzeileK2"/>
              <w:widowControl/>
              <w:spacing w:before="0" w:after="0"/>
              <w:jc w:val="left"/>
              <w:outlineLvl w:val="0"/>
              <w:rPr>
                <w:b w:val="0"/>
                <w:bCs w:val="0"/>
                <w:sz w:val="20"/>
                <w:szCs w:val="20"/>
              </w:rPr>
            </w:pPr>
          </w:p>
          <w:p w:rsidR="003C09C1" w:rsidRDefault="003C09C1" w:rsidP="00ED2086">
            <w:pPr>
              <w:pStyle w:val="KopfzeileK2"/>
              <w:widowControl/>
              <w:spacing w:before="0" w:after="0"/>
              <w:jc w:val="left"/>
              <w:outlineLvl w:val="0"/>
              <w:rPr>
                <w:b w:val="0"/>
                <w:bCs w:val="0"/>
                <w:sz w:val="20"/>
                <w:szCs w:val="20"/>
              </w:rPr>
            </w:pPr>
          </w:p>
          <w:p w:rsidR="00416182" w:rsidRPr="00ED2086" w:rsidRDefault="00416182" w:rsidP="00ED2086">
            <w:pPr>
              <w:pStyle w:val="KopfzeileK2"/>
              <w:widowControl/>
              <w:spacing w:before="0" w:after="0"/>
              <w:jc w:val="left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296718" w:rsidRPr="00DA5D4A" w:rsidRDefault="00296718" w:rsidP="00701167">
      <w:pPr>
        <w:pStyle w:val="KopfzeileK2"/>
        <w:widowControl/>
        <w:spacing w:before="120" w:after="0"/>
        <w:jc w:val="left"/>
        <w:outlineLvl w:val="0"/>
        <w:rPr>
          <w:b w:val="0"/>
          <w:bCs w:val="0"/>
          <w:sz w:val="6"/>
          <w:szCs w:val="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520"/>
        <w:gridCol w:w="2970"/>
        <w:gridCol w:w="2610"/>
      </w:tblGrid>
      <w:tr w:rsidR="003C09C1" w:rsidRPr="001E7A72" w:rsidTr="002A30D7">
        <w:trPr>
          <w:trHeight w:val="261"/>
        </w:trPr>
        <w:tc>
          <w:tcPr>
            <w:tcW w:w="1800" w:type="dxa"/>
            <w:vMerge w:val="restart"/>
            <w:vAlign w:val="center"/>
          </w:tcPr>
          <w:p w:rsidR="003C09C1" w:rsidRPr="001E7A72" w:rsidRDefault="003C09C1" w:rsidP="002A30D7">
            <w:pPr>
              <w:pStyle w:val="KopfzeileK2"/>
              <w:spacing w:before="480"/>
              <w:jc w:val="right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COMPANY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1E7A72">
              <w:rPr>
                <w:b w:val="0"/>
                <w:bCs w:val="0"/>
                <w:sz w:val="18"/>
                <w:szCs w:val="18"/>
              </w:rPr>
              <w:t>NAME</w:t>
            </w:r>
          </w:p>
        </w:tc>
        <w:tc>
          <w:tcPr>
            <w:tcW w:w="2520" w:type="dxa"/>
            <w:vAlign w:val="center"/>
          </w:tcPr>
          <w:p w:rsidR="003C09C1" w:rsidRPr="0056428B" w:rsidRDefault="003C09C1" w:rsidP="002A30D7">
            <w:pPr>
              <w:pStyle w:val="KopfzeileK2"/>
              <w:spacing w:before="60" w:after="60"/>
              <w:outlineLvl w:val="0"/>
              <w:rPr>
                <w:bCs w:val="0"/>
                <w:sz w:val="18"/>
                <w:szCs w:val="18"/>
              </w:rPr>
            </w:pPr>
            <w:r w:rsidRPr="0056428B">
              <w:rPr>
                <w:bCs w:val="0"/>
                <w:sz w:val="18"/>
                <w:szCs w:val="18"/>
              </w:rPr>
              <w:t>TESTED BY</w:t>
            </w:r>
          </w:p>
        </w:tc>
        <w:tc>
          <w:tcPr>
            <w:tcW w:w="2970" w:type="dxa"/>
            <w:vAlign w:val="center"/>
          </w:tcPr>
          <w:p w:rsidR="003C09C1" w:rsidRPr="0056428B" w:rsidRDefault="003C09C1" w:rsidP="002A30D7">
            <w:pPr>
              <w:pStyle w:val="KopfzeileK2"/>
              <w:spacing w:before="0" w:after="0"/>
              <w:outlineLvl w:val="0"/>
              <w:rPr>
                <w:bCs w:val="0"/>
                <w:sz w:val="18"/>
                <w:szCs w:val="18"/>
              </w:rPr>
            </w:pPr>
            <w:r w:rsidRPr="0056428B">
              <w:rPr>
                <w:bCs w:val="0"/>
                <w:sz w:val="18"/>
                <w:szCs w:val="18"/>
              </w:rPr>
              <w:t>VERIFIED BY</w:t>
            </w:r>
          </w:p>
        </w:tc>
        <w:tc>
          <w:tcPr>
            <w:tcW w:w="2610" w:type="dxa"/>
            <w:vAlign w:val="center"/>
          </w:tcPr>
          <w:p w:rsidR="003C09C1" w:rsidRPr="0056428B" w:rsidRDefault="003E4A8D" w:rsidP="002A30D7">
            <w:pPr>
              <w:pStyle w:val="KopfzeileK2"/>
              <w:widowControl/>
              <w:spacing w:before="0" w:after="0"/>
              <w:outlineLvl w:val="0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WITNESSED</w:t>
            </w:r>
            <w:r w:rsidR="003C09C1" w:rsidRPr="0056428B">
              <w:rPr>
                <w:bCs w:val="0"/>
                <w:sz w:val="18"/>
                <w:szCs w:val="18"/>
              </w:rPr>
              <w:t xml:space="preserve"> BY</w:t>
            </w:r>
          </w:p>
        </w:tc>
      </w:tr>
      <w:tr w:rsidR="003C09C1" w:rsidRPr="001E7A72" w:rsidTr="002A30D7">
        <w:trPr>
          <w:trHeight w:val="679"/>
        </w:trPr>
        <w:tc>
          <w:tcPr>
            <w:tcW w:w="1800" w:type="dxa"/>
            <w:vMerge/>
            <w:vAlign w:val="center"/>
          </w:tcPr>
          <w:p w:rsidR="003C09C1" w:rsidRPr="001E7A72" w:rsidRDefault="003C09C1" w:rsidP="003C09C1">
            <w:pPr>
              <w:pStyle w:val="KopfzeileK2"/>
              <w:spacing w:before="0" w:after="0"/>
              <w:jc w:val="righ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3C09C1" w:rsidRPr="001E7A72" w:rsidRDefault="00B430C3" w:rsidP="002F616D">
            <w:pPr>
              <w:pStyle w:val="KopfzeileK2"/>
              <w:widowControl/>
              <w:spacing w:before="0" w:after="0"/>
              <w:outlineLvl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HEXATECH</w:t>
            </w:r>
          </w:p>
        </w:tc>
        <w:tc>
          <w:tcPr>
            <w:tcW w:w="2970" w:type="dxa"/>
            <w:vAlign w:val="center"/>
          </w:tcPr>
          <w:p w:rsidR="003C09C1" w:rsidRPr="001E7A72" w:rsidRDefault="003C09C1" w:rsidP="002A30D7">
            <w:pPr>
              <w:pStyle w:val="KopfzeileK2"/>
              <w:widowControl/>
              <w:spacing w:before="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3C09C1" w:rsidRPr="001E7A72" w:rsidRDefault="003C09C1" w:rsidP="002A30D7">
            <w:pPr>
              <w:pStyle w:val="KopfzeileK2"/>
              <w:widowControl/>
              <w:spacing w:before="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34012" w:rsidRPr="001E7A72" w:rsidTr="002A30D7">
        <w:trPr>
          <w:trHeight w:val="864"/>
        </w:trPr>
        <w:tc>
          <w:tcPr>
            <w:tcW w:w="1800" w:type="dxa"/>
            <w:vAlign w:val="center"/>
          </w:tcPr>
          <w:p w:rsidR="00534012" w:rsidRPr="001E7A72" w:rsidRDefault="00534012" w:rsidP="008A1035">
            <w:pPr>
              <w:pStyle w:val="KopfzeileK2"/>
              <w:widowControl/>
              <w:spacing w:before="40" w:after="0"/>
              <w:jc w:val="right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 xml:space="preserve">Signature </w:t>
            </w:r>
          </w:p>
        </w:tc>
        <w:tc>
          <w:tcPr>
            <w:tcW w:w="2520" w:type="dxa"/>
            <w:vAlign w:val="center"/>
          </w:tcPr>
          <w:p w:rsidR="00534012" w:rsidRPr="001E7A72" w:rsidRDefault="00534012" w:rsidP="002A30D7">
            <w:pPr>
              <w:pStyle w:val="KopfzeileK2"/>
              <w:widowControl/>
              <w:spacing w:before="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:rsidR="00534012" w:rsidRPr="001E7A72" w:rsidRDefault="00534012" w:rsidP="002A30D7">
            <w:pPr>
              <w:pStyle w:val="KopfzeileK2"/>
              <w:widowControl/>
              <w:spacing w:before="4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534012" w:rsidRPr="001E7A72" w:rsidRDefault="00534012" w:rsidP="002A30D7">
            <w:pPr>
              <w:pStyle w:val="KopfzeileK2"/>
              <w:widowControl/>
              <w:spacing w:before="4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34012" w:rsidRPr="001E7A72" w:rsidTr="002A30D7">
        <w:trPr>
          <w:trHeight w:val="510"/>
        </w:trPr>
        <w:tc>
          <w:tcPr>
            <w:tcW w:w="1800" w:type="dxa"/>
            <w:vAlign w:val="center"/>
          </w:tcPr>
          <w:p w:rsidR="00534012" w:rsidRPr="001E7A72" w:rsidRDefault="00534012" w:rsidP="001E7A72">
            <w:pPr>
              <w:pStyle w:val="KopfzeileK2"/>
              <w:widowControl/>
              <w:spacing w:before="40" w:after="0"/>
              <w:jc w:val="right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E7A72">
              <w:rPr>
                <w:b w:val="0"/>
                <w:bCs w:val="0"/>
                <w:sz w:val="18"/>
                <w:szCs w:val="18"/>
              </w:rPr>
              <w:t>Name</w:t>
            </w:r>
          </w:p>
        </w:tc>
        <w:tc>
          <w:tcPr>
            <w:tcW w:w="2520" w:type="dxa"/>
            <w:vAlign w:val="center"/>
          </w:tcPr>
          <w:p w:rsidR="00534012" w:rsidRPr="001E7A72" w:rsidRDefault="00534012" w:rsidP="002A30D7">
            <w:pPr>
              <w:pStyle w:val="KopfzeileK2"/>
              <w:widowControl/>
              <w:spacing w:before="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:rsidR="00534012" w:rsidRPr="001E7A72" w:rsidRDefault="00534012" w:rsidP="002A30D7">
            <w:pPr>
              <w:pStyle w:val="KopfzeileK2"/>
              <w:widowControl/>
              <w:spacing w:before="4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534012" w:rsidRPr="001E7A72" w:rsidRDefault="00534012" w:rsidP="002A30D7">
            <w:pPr>
              <w:pStyle w:val="KopfzeileK2"/>
              <w:widowControl/>
              <w:spacing w:before="4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34012" w:rsidRPr="001E7A72" w:rsidTr="002A30D7">
        <w:trPr>
          <w:trHeight w:val="510"/>
        </w:trPr>
        <w:tc>
          <w:tcPr>
            <w:tcW w:w="1800" w:type="dxa"/>
            <w:vAlign w:val="center"/>
          </w:tcPr>
          <w:p w:rsidR="00534012" w:rsidRPr="001E7A72" w:rsidRDefault="00534012" w:rsidP="001E7A72">
            <w:pPr>
              <w:pStyle w:val="KopfzeileK2"/>
              <w:widowControl/>
              <w:spacing w:before="40" w:after="0"/>
              <w:jc w:val="right"/>
              <w:outlineLvl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Appointment</w:t>
            </w:r>
          </w:p>
        </w:tc>
        <w:tc>
          <w:tcPr>
            <w:tcW w:w="2520" w:type="dxa"/>
            <w:vAlign w:val="center"/>
          </w:tcPr>
          <w:p w:rsidR="00534012" w:rsidRPr="001E7A72" w:rsidRDefault="00534012" w:rsidP="002A30D7">
            <w:pPr>
              <w:pStyle w:val="KopfzeileK2"/>
              <w:widowControl/>
              <w:spacing w:before="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:rsidR="00534012" w:rsidRPr="001E7A72" w:rsidRDefault="00534012" w:rsidP="002A30D7">
            <w:pPr>
              <w:pStyle w:val="KopfzeileK2"/>
              <w:widowControl/>
              <w:spacing w:before="4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534012" w:rsidRPr="001E7A72" w:rsidRDefault="00534012" w:rsidP="002A30D7">
            <w:pPr>
              <w:pStyle w:val="KopfzeileK2"/>
              <w:widowControl/>
              <w:spacing w:before="4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3C09C1" w:rsidRPr="001E7A72" w:rsidTr="002A30D7">
        <w:trPr>
          <w:trHeight w:val="510"/>
        </w:trPr>
        <w:tc>
          <w:tcPr>
            <w:tcW w:w="1800" w:type="dxa"/>
            <w:vAlign w:val="center"/>
          </w:tcPr>
          <w:p w:rsidR="003C09C1" w:rsidRDefault="003C09C1" w:rsidP="001E7A72">
            <w:pPr>
              <w:pStyle w:val="KopfzeileK2"/>
              <w:widowControl/>
              <w:spacing w:before="40" w:after="0"/>
              <w:jc w:val="right"/>
              <w:outlineLvl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Date</w:t>
            </w:r>
          </w:p>
        </w:tc>
        <w:tc>
          <w:tcPr>
            <w:tcW w:w="2520" w:type="dxa"/>
            <w:vAlign w:val="center"/>
          </w:tcPr>
          <w:p w:rsidR="003C09C1" w:rsidRPr="001E7A72" w:rsidRDefault="003C09C1" w:rsidP="002A30D7">
            <w:pPr>
              <w:pStyle w:val="KopfzeileK2"/>
              <w:widowControl/>
              <w:spacing w:before="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:rsidR="003C09C1" w:rsidRPr="001E7A72" w:rsidRDefault="003C09C1" w:rsidP="002A30D7">
            <w:pPr>
              <w:pStyle w:val="KopfzeileK2"/>
              <w:widowControl/>
              <w:spacing w:before="4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3C09C1" w:rsidRPr="001E7A72" w:rsidRDefault="003C09C1" w:rsidP="002A30D7">
            <w:pPr>
              <w:pStyle w:val="KopfzeileK2"/>
              <w:widowControl/>
              <w:spacing w:before="40" w:after="0"/>
              <w:jc w:val="left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:rsidR="003B6FA9" w:rsidRPr="00C658EE" w:rsidRDefault="003B6FA9" w:rsidP="002A30D7">
      <w:pPr>
        <w:pStyle w:val="KopfzeileK2"/>
        <w:widowControl/>
        <w:spacing w:before="120" w:after="0"/>
        <w:jc w:val="left"/>
        <w:outlineLvl w:val="0"/>
      </w:pPr>
    </w:p>
    <w:sectPr w:rsidR="003B6FA9" w:rsidRPr="00C658EE" w:rsidSect="003C09C1">
      <w:headerReference w:type="default" r:id="rId8"/>
      <w:footerReference w:type="default" r:id="rId9"/>
      <w:pgSz w:w="11907" w:h="16840" w:code="9"/>
      <w:pgMar w:top="284" w:right="851" w:bottom="0" w:left="1247" w:header="540" w:footer="1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67C" w:rsidRDefault="0011067C">
      <w:r>
        <w:separator/>
      </w:r>
    </w:p>
  </w:endnote>
  <w:endnote w:type="continuationSeparator" w:id="0">
    <w:p w:rsidR="0011067C" w:rsidRDefault="0011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F1C" w:rsidRDefault="00180F1C">
    <w:pPr>
      <w:pStyle w:val="tablecell"/>
      <w:spacing w:before="0" w:after="0"/>
      <w:rPr>
        <w:rFonts w:ascii="Times New Roman" w:hAnsi="Times New Roman"/>
        <w:lang w:val="de-DE"/>
      </w:rPr>
    </w:pPr>
  </w:p>
  <w:p w:rsidR="00180F1C" w:rsidRPr="00753E40" w:rsidRDefault="00180F1C">
    <w:pPr>
      <w:pStyle w:val="Footer"/>
      <w:spacing w:after="0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67C" w:rsidRDefault="0011067C">
      <w:r>
        <w:separator/>
      </w:r>
    </w:p>
  </w:footnote>
  <w:footnote w:type="continuationSeparator" w:id="0">
    <w:p w:rsidR="0011067C" w:rsidRDefault="00110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95"/>
      <w:gridCol w:w="3412"/>
      <w:gridCol w:w="1275"/>
      <w:gridCol w:w="1559"/>
      <w:gridCol w:w="2359"/>
    </w:tblGrid>
    <w:tr w:rsidR="00180F1C" w:rsidRPr="00920852" w:rsidTr="008B52C0">
      <w:trPr>
        <w:trHeight w:val="500"/>
      </w:trPr>
      <w:tc>
        <w:tcPr>
          <w:tcW w:w="1295" w:type="dxa"/>
          <w:vMerge w:val="restart"/>
          <w:vAlign w:val="center"/>
        </w:tcPr>
        <w:p w:rsidR="00180F1C" w:rsidRPr="00920852" w:rsidRDefault="00B430C3" w:rsidP="00920852">
          <w:pPr>
            <w:spacing w:before="0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HEXATECH</w:t>
          </w:r>
          <w:r w:rsidR="00180F1C" w:rsidRPr="008A0B14">
            <w:rPr>
              <w:rFonts w:ascii="Arial" w:hAnsi="Arial" w:cs="Arial"/>
              <w:bCs/>
              <w:sz w:val="18"/>
              <w:szCs w:val="18"/>
            </w:rPr>
            <w:t>.</w:t>
          </w:r>
        </w:p>
      </w:tc>
      <w:tc>
        <w:tcPr>
          <w:tcW w:w="3412" w:type="dxa"/>
          <w:vAlign w:val="center"/>
        </w:tcPr>
        <w:p w:rsidR="00180F1C" w:rsidRPr="008A0B14" w:rsidRDefault="00B430C3" w:rsidP="00B430C3">
          <w:pPr>
            <w:spacing w:before="0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PROJECT MANAGEMENT</w:t>
          </w:r>
        </w:p>
      </w:tc>
      <w:tc>
        <w:tcPr>
          <w:tcW w:w="1275" w:type="dxa"/>
          <w:vAlign w:val="center"/>
        </w:tcPr>
        <w:p w:rsidR="00180F1C" w:rsidRDefault="00180F1C" w:rsidP="00920852">
          <w:pPr>
            <w:spacing w:before="0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Issue No:</w:t>
          </w:r>
          <w:r w:rsidRPr="008A0B14">
            <w:rPr>
              <w:rFonts w:ascii="Arial" w:hAnsi="Arial" w:cs="Arial"/>
              <w:bCs/>
              <w:sz w:val="18"/>
              <w:szCs w:val="18"/>
            </w:rPr>
            <w:t xml:space="preserve"> </w:t>
          </w:r>
        </w:p>
        <w:p w:rsidR="00180F1C" w:rsidRPr="008A0B14" w:rsidRDefault="00180F1C" w:rsidP="00920852">
          <w:pPr>
            <w:spacing w:before="0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A0B14">
            <w:rPr>
              <w:rFonts w:ascii="Arial" w:hAnsi="Arial" w:cs="Arial"/>
              <w:bCs/>
              <w:sz w:val="18"/>
              <w:szCs w:val="18"/>
            </w:rPr>
            <w:t>1</w:t>
          </w:r>
        </w:p>
      </w:tc>
      <w:tc>
        <w:tcPr>
          <w:tcW w:w="1559" w:type="dxa"/>
          <w:vMerge w:val="restart"/>
          <w:vAlign w:val="center"/>
        </w:tcPr>
        <w:p w:rsidR="008B30F0" w:rsidRDefault="008B30F0" w:rsidP="00920852">
          <w:pPr>
            <w:spacing w:before="0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Document</w:t>
          </w:r>
        </w:p>
        <w:p w:rsidR="00180F1C" w:rsidRPr="008A0B14" w:rsidRDefault="00180F1C" w:rsidP="00920852">
          <w:pPr>
            <w:spacing w:before="0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A0B14">
            <w:rPr>
              <w:rFonts w:ascii="Arial" w:hAnsi="Arial" w:cs="Arial"/>
              <w:bCs/>
              <w:sz w:val="18"/>
              <w:szCs w:val="18"/>
            </w:rPr>
            <w:t>Effective Date:</w:t>
          </w:r>
        </w:p>
        <w:p w:rsidR="00180F1C" w:rsidRPr="008A0B14" w:rsidRDefault="00B430C3" w:rsidP="00920852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01 Mar 2017</w:t>
          </w:r>
        </w:p>
      </w:tc>
      <w:tc>
        <w:tcPr>
          <w:tcW w:w="2359" w:type="dxa"/>
          <w:vAlign w:val="center"/>
        </w:tcPr>
        <w:p w:rsidR="00180F1C" w:rsidRPr="008A0B14" w:rsidRDefault="00180F1C" w:rsidP="00920852">
          <w:pPr>
            <w:spacing w:before="0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A0B14">
            <w:rPr>
              <w:rFonts w:ascii="Arial" w:hAnsi="Arial" w:cs="Arial"/>
              <w:bCs/>
              <w:sz w:val="18"/>
              <w:szCs w:val="18"/>
            </w:rPr>
            <w:t>Page 1 of 1</w:t>
          </w:r>
        </w:p>
      </w:tc>
    </w:tr>
    <w:tr w:rsidR="00180F1C" w:rsidRPr="00920852" w:rsidTr="008B52C0">
      <w:trPr>
        <w:trHeight w:val="500"/>
      </w:trPr>
      <w:tc>
        <w:tcPr>
          <w:tcW w:w="1295" w:type="dxa"/>
          <w:vMerge/>
          <w:vAlign w:val="center"/>
        </w:tcPr>
        <w:p w:rsidR="00180F1C" w:rsidRPr="00920852" w:rsidRDefault="00180F1C" w:rsidP="00920852">
          <w:pPr>
            <w:spacing w:before="0"/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3412" w:type="dxa"/>
          <w:vAlign w:val="center"/>
        </w:tcPr>
        <w:p w:rsidR="00FE251D" w:rsidRDefault="00FE251D" w:rsidP="00FE251D">
          <w:pPr>
            <w:spacing w:before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Lightning Protection &amp; </w:t>
          </w:r>
        </w:p>
        <w:p w:rsidR="00180F1C" w:rsidRPr="008A0B14" w:rsidRDefault="00FE251D" w:rsidP="00FE251D">
          <w:pPr>
            <w:spacing w:before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Earthing</w:t>
          </w:r>
          <w:proofErr w:type="spellEnd"/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Systems Test </w:t>
          </w:r>
          <w:r w:rsidR="007979BB">
            <w:rPr>
              <w:rFonts w:ascii="Arial" w:hAnsi="Arial" w:cs="Arial"/>
              <w:b/>
              <w:bCs/>
              <w:sz w:val="18"/>
              <w:szCs w:val="18"/>
            </w:rPr>
            <w:t>Report</w:t>
          </w:r>
        </w:p>
      </w:tc>
      <w:tc>
        <w:tcPr>
          <w:tcW w:w="1275" w:type="dxa"/>
        </w:tcPr>
        <w:p w:rsidR="00180F1C" w:rsidRDefault="00180F1C" w:rsidP="008A0B14">
          <w:pPr>
            <w:spacing w:before="0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Revision No:</w:t>
          </w:r>
          <w:r w:rsidRPr="008A0B14">
            <w:rPr>
              <w:rFonts w:ascii="Arial" w:hAnsi="Arial" w:cs="Arial"/>
              <w:bCs/>
              <w:sz w:val="18"/>
              <w:szCs w:val="18"/>
            </w:rPr>
            <w:t xml:space="preserve"> </w:t>
          </w:r>
        </w:p>
        <w:p w:rsidR="00180F1C" w:rsidRPr="008A0B14" w:rsidRDefault="00180F1C" w:rsidP="008A0B14">
          <w:pPr>
            <w:spacing w:before="0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0</w:t>
          </w:r>
        </w:p>
      </w:tc>
      <w:tc>
        <w:tcPr>
          <w:tcW w:w="1559" w:type="dxa"/>
          <w:vMerge/>
          <w:vAlign w:val="center"/>
        </w:tcPr>
        <w:p w:rsidR="00180F1C" w:rsidRPr="008A0B14" w:rsidRDefault="00180F1C" w:rsidP="00920852">
          <w:pPr>
            <w:spacing w:before="0"/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359" w:type="dxa"/>
          <w:vAlign w:val="center"/>
        </w:tcPr>
        <w:p w:rsidR="00180F1C" w:rsidRPr="008A0B14" w:rsidRDefault="00180F1C" w:rsidP="00920852">
          <w:pPr>
            <w:spacing w:before="0"/>
            <w:jc w:val="center"/>
            <w:rPr>
              <w:rFonts w:ascii="Arial" w:hAnsi="Arial" w:cs="Arial"/>
              <w:bCs/>
              <w:sz w:val="18"/>
              <w:szCs w:val="18"/>
              <w:lang w:val="fr-FR"/>
            </w:rPr>
          </w:pPr>
          <w:r w:rsidRPr="008A0B14">
            <w:rPr>
              <w:rFonts w:ascii="Arial" w:hAnsi="Arial" w:cs="Arial"/>
              <w:bCs/>
              <w:sz w:val="18"/>
              <w:szCs w:val="18"/>
              <w:lang w:val="fr-FR"/>
            </w:rPr>
            <w:t xml:space="preserve">Document </w:t>
          </w:r>
          <w:proofErr w:type="spellStart"/>
          <w:proofErr w:type="gramStart"/>
          <w:r w:rsidRPr="008A0B14">
            <w:rPr>
              <w:rFonts w:ascii="Arial" w:hAnsi="Arial" w:cs="Arial"/>
              <w:bCs/>
              <w:sz w:val="18"/>
              <w:szCs w:val="18"/>
              <w:lang w:val="fr-FR"/>
            </w:rPr>
            <w:t>Ref</w:t>
          </w:r>
          <w:proofErr w:type="spellEnd"/>
          <w:r w:rsidRPr="008A0B14">
            <w:rPr>
              <w:rFonts w:ascii="Arial" w:hAnsi="Arial" w:cs="Arial"/>
              <w:bCs/>
              <w:sz w:val="18"/>
              <w:szCs w:val="18"/>
              <w:lang w:val="fr-FR"/>
            </w:rPr>
            <w:t>:</w:t>
          </w:r>
          <w:proofErr w:type="gramEnd"/>
        </w:p>
        <w:p w:rsidR="00180F1C" w:rsidRPr="008A0B14" w:rsidRDefault="00B430C3" w:rsidP="00920852">
          <w:pPr>
            <w:spacing w:before="0"/>
            <w:jc w:val="center"/>
            <w:rPr>
              <w:rFonts w:ascii="Arial" w:hAnsi="Arial" w:cs="Arial"/>
              <w:bCs/>
              <w:sz w:val="18"/>
              <w:szCs w:val="18"/>
              <w:lang w:val="fr-FR"/>
            </w:rPr>
          </w:pPr>
          <w:r>
            <w:rPr>
              <w:rFonts w:ascii="Arial" w:hAnsi="Arial" w:cs="Arial"/>
              <w:bCs/>
              <w:sz w:val="18"/>
              <w:szCs w:val="18"/>
              <w:lang w:val="fr-FR"/>
            </w:rPr>
            <w:t>PD</w:t>
          </w:r>
          <w:r w:rsidR="003C7A82">
            <w:rPr>
              <w:rFonts w:ascii="Arial" w:hAnsi="Arial" w:cs="Arial"/>
              <w:bCs/>
              <w:sz w:val="18"/>
              <w:szCs w:val="18"/>
              <w:lang w:val="fr-FR"/>
            </w:rPr>
            <w:t>-R</w:t>
          </w:r>
          <w:r w:rsidR="00FE251D">
            <w:rPr>
              <w:rFonts w:ascii="Arial" w:hAnsi="Arial" w:cs="Arial"/>
              <w:bCs/>
              <w:sz w:val="18"/>
              <w:szCs w:val="18"/>
              <w:lang w:val="fr-FR"/>
            </w:rPr>
            <w:t>EC-LPESTR</w:t>
          </w:r>
        </w:p>
      </w:tc>
    </w:tr>
  </w:tbl>
  <w:p w:rsidR="00180F1C" w:rsidRPr="005550CC" w:rsidRDefault="00180F1C" w:rsidP="008B52C0">
    <w:pPr>
      <w:pStyle w:val="Header"/>
      <w:spacing w:before="0" w:after="0"/>
      <w:jc w:val="center"/>
      <w:rPr>
        <w:sz w:val="16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11706374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C6644B"/>
    <w:multiLevelType w:val="singleLevel"/>
    <w:tmpl w:val="2C2ACA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</w:abstractNum>
  <w:abstractNum w:abstractNumId="3" w15:restartNumberingAfterBreak="0">
    <w:nsid w:val="07CB2CF4"/>
    <w:multiLevelType w:val="multilevel"/>
    <w:tmpl w:val="D980888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0FBF351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02B7F6D"/>
    <w:multiLevelType w:val="multilevel"/>
    <w:tmpl w:val="71D223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C065570"/>
    <w:multiLevelType w:val="multilevel"/>
    <w:tmpl w:val="D2DCF7EA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EB04C5"/>
    <w:multiLevelType w:val="multilevel"/>
    <w:tmpl w:val="99003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158541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7CD1C62"/>
    <w:multiLevelType w:val="multilevel"/>
    <w:tmpl w:val="93104B1E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8A45DBA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EC922DA"/>
    <w:multiLevelType w:val="multilevel"/>
    <w:tmpl w:val="93104B1E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073A1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7DB1AEB"/>
    <w:multiLevelType w:val="singleLevel"/>
    <w:tmpl w:val="6FCC6118"/>
    <w:lvl w:ilvl="0">
      <w:start w:val="1"/>
      <w:numFmt w:val="bullet"/>
      <w:pStyle w:val="tablecelllist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82777D0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C111704"/>
    <w:multiLevelType w:val="singleLevel"/>
    <w:tmpl w:val="04D6C8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3FB2CF3"/>
    <w:multiLevelType w:val="multilevel"/>
    <w:tmpl w:val="3F668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4C4E066A"/>
    <w:multiLevelType w:val="multilevel"/>
    <w:tmpl w:val="D2DCF7EA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DD36247"/>
    <w:multiLevelType w:val="multilevel"/>
    <w:tmpl w:val="1E5AD3F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16A6BBA"/>
    <w:multiLevelType w:val="multilevel"/>
    <w:tmpl w:val="71D223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62C97DFB"/>
    <w:multiLevelType w:val="multilevel"/>
    <w:tmpl w:val="F7DC4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4B70C95"/>
    <w:multiLevelType w:val="multilevel"/>
    <w:tmpl w:val="80A846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65151F8B"/>
    <w:multiLevelType w:val="multilevel"/>
    <w:tmpl w:val="67FA63F6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BF15B2B"/>
    <w:multiLevelType w:val="multilevel"/>
    <w:tmpl w:val="49DCEB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70096C05"/>
    <w:multiLevelType w:val="multilevel"/>
    <w:tmpl w:val="CBD06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79B43CFC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C7E40D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1069" w:hanging="360"/>
        </w:pPr>
        <w:rPr>
          <w:sz w:val="16"/>
        </w:rPr>
      </w:lvl>
    </w:lvlOverride>
  </w:num>
  <w:num w:numId="3">
    <w:abstractNumId w:val="26"/>
  </w:num>
  <w:num w:numId="4">
    <w:abstractNumId w:val="14"/>
  </w:num>
  <w:num w:numId="5">
    <w:abstractNumId w:val="10"/>
  </w:num>
  <w:num w:numId="6">
    <w:abstractNumId w:val="2"/>
  </w:num>
  <w:num w:numId="7">
    <w:abstractNumId w:val="20"/>
  </w:num>
  <w:num w:numId="8">
    <w:abstractNumId w:val="16"/>
  </w:num>
  <w:num w:numId="9">
    <w:abstractNumId w:val="23"/>
  </w:num>
  <w:num w:numId="10">
    <w:abstractNumId w:val="2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12"/>
  </w:num>
  <w:num w:numId="15">
    <w:abstractNumId w:val="21"/>
  </w:num>
  <w:num w:numId="16">
    <w:abstractNumId w:val="0"/>
  </w:num>
  <w:num w:numId="17">
    <w:abstractNumId w:val="22"/>
  </w:num>
  <w:num w:numId="18">
    <w:abstractNumId w:val="25"/>
  </w:num>
  <w:num w:numId="19">
    <w:abstractNumId w:val="11"/>
  </w:num>
  <w:num w:numId="20">
    <w:abstractNumId w:val="9"/>
  </w:num>
  <w:num w:numId="21">
    <w:abstractNumId w:val="6"/>
  </w:num>
  <w:num w:numId="22">
    <w:abstractNumId w:val="17"/>
  </w:num>
  <w:num w:numId="23">
    <w:abstractNumId w:val="18"/>
  </w:num>
  <w:num w:numId="24">
    <w:abstractNumId w:val="4"/>
  </w:num>
  <w:num w:numId="25">
    <w:abstractNumId w:val="19"/>
  </w:num>
  <w:num w:numId="26">
    <w:abstractNumId w:val="15"/>
  </w:num>
  <w:num w:numId="27">
    <w:abstractNumId w:val="13"/>
  </w:num>
  <w:num w:numId="28">
    <w:abstractNumId w:val="5"/>
  </w:num>
  <w:num w:numId="2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73E"/>
    <w:rsid w:val="000160BA"/>
    <w:rsid w:val="000459AA"/>
    <w:rsid w:val="00050EBE"/>
    <w:rsid w:val="0005346D"/>
    <w:rsid w:val="000605E5"/>
    <w:rsid w:val="00086812"/>
    <w:rsid w:val="00097C67"/>
    <w:rsid w:val="000A4830"/>
    <w:rsid w:val="000B0E85"/>
    <w:rsid w:val="000B0F58"/>
    <w:rsid w:val="000B7807"/>
    <w:rsid w:val="00100393"/>
    <w:rsid w:val="00100F20"/>
    <w:rsid w:val="0011067C"/>
    <w:rsid w:val="00143C5F"/>
    <w:rsid w:val="001669E4"/>
    <w:rsid w:val="00174BE2"/>
    <w:rsid w:val="00180F1C"/>
    <w:rsid w:val="001840D9"/>
    <w:rsid w:val="001A1A4D"/>
    <w:rsid w:val="001B2948"/>
    <w:rsid w:val="001C1AEA"/>
    <w:rsid w:val="001D273E"/>
    <w:rsid w:val="001E7A72"/>
    <w:rsid w:val="002018C9"/>
    <w:rsid w:val="00217B7B"/>
    <w:rsid w:val="00223BB0"/>
    <w:rsid w:val="00287674"/>
    <w:rsid w:val="00291AD0"/>
    <w:rsid w:val="00296718"/>
    <w:rsid w:val="002A0491"/>
    <w:rsid w:val="002A30D7"/>
    <w:rsid w:val="002A496E"/>
    <w:rsid w:val="002B2978"/>
    <w:rsid w:val="002C41B7"/>
    <w:rsid w:val="002F616D"/>
    <w:rsid w:val="00327CE1"/>
    <w:rsid w:val="00337DF4"/>
    <w:rsid w:val="00345393"/>
    <w:rsid w:val="00345CC4"/>
    <w:rsid w:val="00374130"/>
    <w:rsid w:val="00397428"/>
    <w:rsid w:val="003A40B5"/>
    <w:rsid w:val="003B6FA9"/>
    <w:rsid w:val="003B769B"/>
    <w:rsid w:val="003C09C1"/>
    <w:rsid w:val="003C7A82"/>
    <w:rsid w:val="003D7DC4"/>
    <w:rsid w:val="003E4A8D"/>
    <w:rsid w:val="003F61D8"/>
    <w:rsid w:val="00416182"/>
    <w:rsid w:val="004252AB"/>
    <w:rsid w:val="00443C37"/>
    <w:rsid w:val="00456877"/>
    <w:rsid w:val="00472C9E"/>
    <w:rsid w:val="0047635A"/>
    <w:rsid w:val="00491215"/>
    <w:rsid w:val="004F0E5C"/>
    <w:rsid w:val="004F52D2"/>
    <w:rsid w:val="004F577B"/>
    <w:rsid w:val="00501E79"/>
    <w:rsid w:val="00523CCF"/>
    <w:rsid w:val="00534012"/>
    <w:rsid w:val="005550CC"/>
    <w:rsid w:val="00555589"/>
    <w:rsid w:val="0056428B"/>
    <w:rsid w:val="005A4190"/>
    <w:rsid w:val="005F763C"/>
    <w:rsid w:val="006342CB"/>
    <w:rsid w:val="006635B8"/>
    <w:rsid w:val="0066770A"/>
    <w:rsid w:val="00670275"/>
    <w:rsid w:val="00676456"/>
    <w:rsid w:val="006C5D63"/>
    <w:rsid w:val="006E511B"/>
    <w:rsid w:val="00700461"/>
    <w:rsid w:val="00701167"/>
    <w:rsid w:val="00710253"/>
    <w:rsid w:val="00753E40"/>
    <w:rsid w:val="007574C5"/>
    <w:rsid w:val="007979BB"/>
    <w:rsid w:val="007A6F46"/>
    <w:rsid w:val="007C184C"/>
    <w:rsid w:val="007D77CF"/>
    <w:rsid w:val="00800325"/>
    <w:rsid w:val="008514E0"/>
    <w:rsid w:val="0089517E"/>
    <w:rsid w:val="00897D81"/>
    <w:rsid w:val="008A0B14"/>
    <w:rsid w:val="008A1035"/>
    <w:rsid w:val="008B30F0"/>
    <w:rsid w:val="008B52C0"/>
    <w:rsid w:val="008C156A"/>
    <w:rsid w:val="00917AE4"/>
    <w:rsid w:val="00920852"/>
    <w:rsid w:val="00921B5B"/>
    <w:rsid w:val="00935BF1"/>
    <w:rsid w:val="009447CF"/>
    <w:rsid w:val="009A58CE"/>
    <w:rsid w:val="009B0909"/>
    <w:rsid w:val="009C632D"/>
    <w:rsid w:val="009D1B8B"/>
    <w:rsid w:val="009E64D2"/>
    <w:rsid w:val="00A015A1"/>
    <w:rsid w:val="00A1485A"/>
    <w:rsid w:val="00A16C4E"/>
    <w:rsid w:val="00A50CEB"/>
    <w:rsid w:val="00A662AC"/>
    <w:rsid w:val="00A92A48"/>
    <w:rsid w:val="00AB45F3"/>
    <w:rsid w:val="00AD4346"/>
    <w:rsid w:val="00AE1AED"/>
    <w:rsid w:val="00AE60C9"/>
    <w:rsid w:val="00AF0470"/>
    <w:rsid w:val="00B01CCA"/>
    <w:rsid w:val="00B130E8"/>
    <w:rsid w:val="00B319CC"/>
    <w:rsid w:val="00B430C3"/>
    <w:rsid w:val="00B75CFB"/>
    <w:rsid w:val="00BA75AD"/>
    <w:rsid w:val="00BC3067"/>
    <w:rsid w:val="00BF1C16"/>
    <w:rsid w:val="00C32416"/>
    <w:rsid w:val="00C33A8F"/>
    <w:rsid w:val="00C658EE"/>
    <w:rsid w:val="00C806DA"/>
    <w:rsid w:val="00C85E23"/>
    <w:rsid w:val="00C928B1"/>
    <w:rsid w:val="00CB7D90"/>
    <w:rsid w:val="00CE0DE1"/>
    <w:rsid w:val="00D40CEC"/>
    <w:rsid w:val="00D41588"/>
    <w:rsid w:val="00D45DF2"/>
    <w:rsid w:val="00DA5D4A"/>
    <w:rsid w:val="00DA6745"/>
    <w:rsid w:val="00DA6846"/>
    <w:rsid w:val="00DB2B4F"/>
    <w:rsid w:val="00DB55C7"/>
    <w:rsid w:val="00DE2053"/>
    <w:rsid w:val="00E414E0"/>
    <w:rsid w:val="00E9788A"/>
    <w:rsid w:val="00EA2B3E"/>
    <w:rsid w:val="00ED2086"/>
    <w:rsid w:val="00F40323"/>
    <w:rsid w:val="00F45F9F"/>
    <w:rsid w:val="00F477EF"/>
    <w:rsid w:val="00F547CB"/>
    <w:rsid w:val="00F72505"/>
    <w:rsid w:val="00FB56A5"/>
    <w:rsid w:val="00FB7043"/>
    <w:rsid w:val="00FD4CD0"/>
    <w:rsid w:val="00FE251D"/>
    <w:rsid w:val="00FE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34AE60"/>
  <w15:docId w15:val="{CA944A8F-AFFE-4ABA-A246-7CF57BC2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17E"/>
    <w:pPr>
      <w:spacing w:before="120"/>
    </w:pPr>
    <w:rPr>
      <w:lang w:bidi="he-IL"/>
    </w:rPr>
  </w:style>
  <w:style w:type="paragraph" w:styleId="Heading1">
    <w:name w:val="heading 1"/>
    <w:basedOn w:val="Normal"/>
    <w:next w:val="Text"/>
    <w:qFormat/>
    <w:rsid w:val="0089517E"/>
    <w:pPr>
      <w:tabs>
        <w:tab w:val="num" w:pos="432"/>
      </w:tabs>
      <w:spacing w:before="360"/>
      <w:ind w:left="431" w:hanging="431"/>
      <w:outlineLvl w:val="0"/>
    </w:pPr>
    <w:rPr>
      <w:rFonts w:ascii="Arial Fett" w:hAnsi="Arial Fett"/>
      <w:b/>
      <w:bCs/>
      <w:sz w:val="24"/>
      <w:szCs w:val="24"/>
    </w:rPr>
  </w:style>
  <w:style w:type="paragraph" w:styleId="Heading2">
    <w:name w:val="heading 2"/>
    <w:basedOn w:val="Normal"/>
    <w:next w:val="Text"/>
    <w:qFormat/>
    <w:rsid w:val="0089517E"/>
    <w:pPr>
      <w:keepNext/>
      <w:numPr>
        <w:ilvl w:val="1"/>
        <w:numId w:val="25"/>
      </w:numPr>
      <w:spacing w:before="240"/>
      <w:ind w:left="578" w:hanging="578"/>
      <w:outlineLvl w:val="1"/>
    </w:pPr>
    <w:rPr>
      <w:rFonts w:ascii="Arial Fett" w:hAnsi="Arial Fett"/>
      <w:b/>
      <w:bCs/>
      <w:sz w:val="24"/>
      <w:szCs w:val="24"/>
    </w:rPr>
  </w:style>
  <w:style w:type="paragraph" w:styleId="Heading3">
    <w:name w:val="heading 3"/>
    <w:basedOn w:val="Normal"/>
    <w:next w:val="Text"/>
    <w:qFormat/>
    <w:rsid w:val="0089517E"/>
    <w:pPr>
      <w:keepNext/>
      <w:numPr>
        <w:ilvl w:val="2"/>
        <w:numId w:val="25"/>
      </w:numPr>
      <w:spacing w:before="240"/>
      <w:outlineLvl w:val="2"/>
    </w:pPr>
    <w:rPr>
      <w:rFonts w:ascii="Arial Fett" w:hAnsi="Arial Fett"/>
      <w:b/>
      <w:bCs/>
      <w:sz w:val="24"/>
      <w:szCs w:val="24"/>
    </w:rPr>
  </w:style>
  <w:style w:type="paragraph" w:styleId="Heading4">
    <w:name w:val="heading 4"/>
    <w:basedOn w:val="Normal"/>
    <w:next w:val="Text"/>
    <w:qFormat/>
    <w:rsid w:val="0089517E"/>
    <w:pPr>
      <w:keepNext/>
      <w:numPr>
        <w:ilvl w:val="3"/>
        <w:numId w:val="25"/>
      </w:numPr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89517E"/>
    <w:pPr>
      <w:numPr>
        <w:ilvl w:val="4"/>
        <w:numId w:val="25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89517E"/>
    <w:pPr>
      <w:keepNext/>
      <w:numPr>
        <w:ilvl w:val="5"/>
        <w:numId w:val="25"/>
      </w:numPr>
      <w:spacing w:after="120"/>
      <w:jc w:val="center"/>
      <w:outlineLvl w:val="5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7">
    <w:name w:val="heading 7"/>
    <w:basedOn w:val="Normal"/>
    <w:next w:val="Normal"/>
    <w:qFormat/>
    <w:rsid w:val="0089517E"/>
    <w:pPr>
      <w:numPr>
        <w:ilvl w:val="6"/>
        <w:numId w:val="25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rsid w:val="0089517E"/>
    <w:pPr>
      <w:numPr>
        <w:ilvl w:val="7"/>
        <w:numId w:val="25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qFormat/>
    <w:rsid w:val="0089517E"/>
    <w:pPr>
      <w:numPr>
        <w:ilvl w:val="8"/>
        <w:numId w:val="25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opfzeileK2">
    <w:name w:val="Kopfzeile_K2"/>
    <w:basedOn w:val="Normal"/>
    <w:rsid w:val="0089517E"/>
    <w:pPr>
      <w:widowControl w:val="0"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Caption">
    <w:name w:val="caption"/>
    <w:basedOn w:val="Normal"/>
    <w:next w:val="Normal"/>
    <w:qFormat/>
    <w:rsid w:val="0089517E"/>
    <w:pPr>
      <w:spacing w:before="600"/>
    </w:pPr>
    <w:rPr>
      <w:rFonts w:ascii="Arial" w:hAnsi="Arial" w:cs="Arial"/>
      <w:b/>
      <w:bCs/>
      <w:sz w:val="24"/>
      <w:szCs w:val="24"/>
    </w:rPr>
  </w:style>
  <w:style w:type="paragraph" w:customStyle="1" w:styleId="tableheader">
    <w:name w:val="table_header"/>
    <w:basedOn w:val="tablecell"/>
    <w:autoRedefine/>
    <w:rsid w:val="0089517E"/>
    <w:rPr>
      <w:rFonts w:ascii="Arial Fett" w:hAnsi="Arial Fett"/>
      <w:b/>
      <w:bCs/>
    </w:rPr>
  </w:style>
  <w:style w:type="paragraph" w:customStyle="1" w:styleId="tablecell">
    <w:name w:val="table_cell"/>
    <w:basedOn w:val="Normal"/>
    <w:rsid w:val="0089517E"/>
    <w:pPr>
      <w:keepLines/>
      <w:spacing w:before="60" w:after="60"/>
    </w:pPr>
    <w:rPr>
      <w:rFonts w:ascii="Arial" w:hAnsi="Arial" w:cs="Arial"/>
    </w:rPr>
  </w:style>
  <w:style w:type="paragraph" w:styleId="TOC1">
    <w:name w:val="toc 1"/>
    <w:basedOn w:val="Normal"/>
    <w:next w:val="Normal"/>
    <w:autoRedefine/>
    <w:semiHidden/>
    <w:rsid w:val="0089517E"/>
    <w:pPr>
      <w:tabs>
        <w:tab w:val="left" w:pos="623"/>
        <w:tab w:val="left" w:pos="737"/>
        <w:tab w:val="right" w:leader="dot" w:pos="9638"/>
      </w:tabs>
      <w:spacing w:before="0" w:after="60"/>
      <w:ind w:left="737" w:right="1134" w:hanging="737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semiHidden/>
    <w:rsid w:val="0089517E"/>
    <w:pPr>
      <w:tabs>
        <w:tab w:val="left" w:pos="623"/>
        <w:tab w:val="left" w:pos="737"/>
        <w:tab w:val="right" w:leader="dot" w:pos="9638"/>
      </w:tabs>
      <w:spacing w:before="0" w:after="60"/>
      <w:ind w:left="737" w:right="1134" w:hanging="737"/>
    </w:pPr>
    <w:rPr>
      <w:rFonts w:ascii="Arial Fett" w:hAnsi="Arial Fett"/>
      <w:b/>
      <w:bCs/>
      <w:noProof/>
    </w:rPr>
  </w:style>
  <w:style w:type="paragraph" w:customStyle="1" w:styleId="Formatvorlage1">
    <w:name w:val="Formatvorlage1"/>
    <w:basedOn w:val="Normal"/>
    <w:rsid w:val="0089517E"/>
    <w:pPr>
      <w:keepNext/>
      <w:spacing w:after="120"/>
    </w:pPr>
    <w:rPr>
      <w:rFonts w:ascii="Arial" w:hAnsi="Arial" w:cs="Arial"/>
    </w:rPr>
  </w:style>
  <w:style w:type="paragraph" w:styleId="Header">
    <w:name w:val="header"/>
    <w:basedOn w:val="Normal"/>
    <w:rsid w:val="0089517E"/>
    <w:pPr>
      <w:keepNext/>
      <w:tabs>
        <w:tab w:val="center" w:pos="4536"/>
        <w:tab w:val="right" w:pos="9072"/>
      </w:tabs>
      <w:spacing w:after="120"/>
    </w:pPr>
    <w:rPr>
      <w:rFonts w:ascii="Arial" w:hAnsi="Arial" w:cs="Arial"/>
    </w:rPr>
  </w:style>
  <w:style w:type="paragraph" w:styleId="Footer">
    <w:name w:val="footer"/>
    <w:basedOn w:val="Normal"/>
    <w:rsid w:val="0089517E"/>
    <w:pPr>
      <w:keepNext/>
      <w:tabs>
        <w:tab w:val="center" w:pos="4536"/>
        <w:tab w:val="right" w:pos="9072"/>
      </w:tabs>
      <w:spacing w:before="60" w:after="60"/>
    </w:pPr>
    <w:rPr>
      <w:rFonts w:ascii="Arial" w:hAnsi="Arial" w:cs="Arial"/>
    </w:rPr>
  </w:style>
  <w:style w:type="paragraph" w:styleId="TOC3">
    <w:name w:val="toc 3"/>
    <w:basedOn w:val="Normal"/>
    <w:next w:val="Normal"/>
    <w:autoRedefine/>
    <w:semiHidden/>
    <w:rsid w:val="0089517E"/>
    <w:pPr>
      <w:tabs>
        <w:tab w:val="left" w:pos="624"/>
        <w:tab w:val="left" w:pos="1200"/>
        <w:tab w:val="right" w:leader="dot" w:pos="9639"/>
      </w:tabs>
      <w:spacing w:before="0" w:after="60"/>
      <w:ind w:left="737" w:hanging="737"/>
    </w:pPr>
    <w:rPr>
      <w:rFonts w:ascii="Arial Fett" w:hAnsi="Arial Fett"/>
      <w:b/>
      <w:bCs/>
      <w:noProof/>
    </w:rPr>
  </w:style>
  <w:style w:type="paragraph" w:customStyle="1" w:styleId="Text">
    <w:name w:val="Text"/>
    <w:basedOn w:val="Normal"/>
    <w:rsid w:val="0089517E"/>
    <w:rPr>
      <w:rFonts w:ascii="Arial" w:hAnsi="Arial" w:cs="Arial"/>
      <w:sz w:val="24"/>
      <w:szCs w:val="24"/>
    </w:rPr>
  </w:style>
  <w:style w:type="paragraph" w:customStyle="1" w:styleId="Textfett">
    <w:name w:val="Text_fett"/>
    <w:basedOn w:val="Text"/>
    <w:rsid w:val="0089517E"/>
    <w:rPr>
      <w:rFonts w:ascii="Arial Fett" w:hAnsi="Arial Fett"/>
      <w:b/>
      <w:bCs/>
    </w:rPr>
  </w:style>
  <w:style w:type="paragraph" w:customStyle="1" w:styleId="Textkursiv">
    <w:name w:val="Text_kursiv"/>
    <w:basedOn w:val="Normal"/>
    <w:rsid w:val="0089517E"/>
    <w:rPr>
      <w:rFonts w:ascii="Arial Fett" w:hAnsi="Arial Fett"/>
      <w:b/>
      <w:bCs/>
    </w:rPr>
  </w:style>
  <w:style w:type="paragraph" w:customStyle="1" w:styleId="Textbold">
    <w:name w:val="Text_bold"/>
    <w:basedOn w:val="Normal"/>
    <w:rsid w:val="0089517E"/>
    <w:pPr>
      <w:spacing w:after="120"/>
    </w:pPr>
    <w:rPr>
      <w:rFonts w:ascii="Arial Fett" w:hAnsi="Arial Fett"/>
      <w:b/>
      <w:bCs/>
    </w:rPr>
  </w:style>
  <w:style w:type="paragraph" w:customStyle="1" w:styleId="Textitalic">
    <w:name w:val="Text_italic"/>
    <w:basedOn w:val="Normal"/>
    <w:next w:val="Text"/>
    <w:rsid w:val="0089517E"/>
    <w:rPr>
      <w:rFonts w:ascii="Arial" w:hAnsi="Arial" w:cs="Arial"/>
      <w:i/>
      <w:iCs/>
      <w:sz w:val="16"/>
      <w:szCs w:val="16"/>
    </w:rPr>
  </w:style>
  <w:style w:type="paragraph" w:customStyle="1" w:styleId="Text12bold">
    <w:name w:val="Text_12_bold"/>
    <w:basedOn w:val="Normal"/>
    <w:rsid w:val="0089517E"/>
    <w:pPr>
      <w:spacing w:before="240"/>
    </w:pPr>
    <w:rPr>
      <w:rFonts w:ascii="Arial Fett" w:hAnsi="Arial Fett"/>
      <w:b/>
      <w:bCs/>
      <w:sz w:val="24"/>
      <w:szCs w:val="24"/>
    </w:rPr>
  </w:style>
  <w:style w:type="paragraph" w:customStyle="1" w:styleId="Textbolditalic">
    <w:name w:val="Text_bold_italic"/>
    <w:basedOn w:val="Normal"/>
    <w:rsid w:val="0089517E"/>
    <w:pPr>
      <w:spacing w:after="120"/>
    </w:pPr>
    <w:rPr>
      <w:rFonts w:ascii="Arial Fett" w:hAnsi="Arial Fett"/>
      <w:b/>
      <w:bCs/>
      <w:i/>
      <w:iCs/>
    </w:rPr>
  </w:style>
  <w:style w:type="paragraph" w:customStyle="1" w:styleId="Text12boldcenter">
    <w:name w:val="Text_12_bold_center"/>
    <w:basedOn w:val="Text12bold"/>
    <w:rsid w:val="0089517E"/>
    <w:pPr>
      <w:spacing w:before="720" w:after="240"/>
      <w:jc w:val="center"/>
    </w:pPr>
  </w:style>
  <w:style w:type="paragraph" w:styleId="TOC4">
    <w:name w:val="toc 4"/>
    <w:basedOn w:val="Normal"/>
    <w:next w:val="Normal"/>
    <w:autoRedefine/>
    <w:semiHidden/>
    <w:rsid w:val="0089517E"/>
    <w:pPr>
      <w:tabs>
        <w:tab w:val="left" w:pos="624"/>
        <w:tab w:val="right" w:leader="dot" w:pos="9639"/>
      </w:tabs>
      <w:spacing w:after="60"/>
      <w:ind w:left="737" w:hanging="737"/>
    </w:pPr>
    <w:rPr>
      <w:rFonts w:ascii="Arial Fett" w:hAnsi="Arial Fett"/>
      <w:b/>
      <w:bCs/>
    </w:rPr>
  </w:style>
  <w:style w:type="paragraph" w:styleId="TOC5">
    <w:name w:val="toc 5"/>
    <w:basedOn w:val="Normal"/>
    <w:next w:val="Normal"/>
    <w:autoRedefine/>
    <w:semiHidden/>
    <w:rsid w:val="0089517E"/>
    <w:pPr>
      <w:ind w:left="800"/>
    </w:pPr>
  </w:style>
  <w:style w:type="paragraph" w:styleId="TOC6">
    <w:name w:val="toc 6"/>
    <w:basedOn w:val="Normal"/>
    <w:next w:val="Normal"/>
    <w:autoRedefine/>
    <w:semiHidden/>
    <w:rsid w:val="0089517E"/>
    <w:pPr>
      <w:ind w:left="1000"/>
    </w:pPr>
  </w:style>
  <w:style w:type="paragraph" w:styleId="TOC7">
    <w:name w:val="toc 7"/>
    <w:basedOn w:val="Normal"/>
    <w:next w:val="Normal"/>
    <w:autoRedefine/>
    <w:semiHidden/>
    <w:rsid w:val="0089517E"/>
    <w:pPr>
      <w:ind w:left="1200"/>
    </w:pPr>
  </w:style>
  <w:style w:type="paragraph" w:styleId="TOC8">
    <w:name w:val="toc 8"/>
    <w:basedOn w:val="Normal"/>
    <w:next w:val="Normal"/>
    <w:autoRedefine/>
    <w:semiHidden/>
    <w:rsid w:val="0089517E"/>
    <w:pPr>
      <w:ind w:left="1400"/>
    </w:pPr>
  </w:style>
  <w:style w:type="paragraph" w:styleId="TOC9">
    <w:name w:val="toc 9"/>
    <w:basedOn w:val="Normal"/>
    <w:next w:val="Normal"/>
    <w:autoRedefine/>
    <w:semiHidden/>
    <w:rsid w:val="0089517E"/>
    <w:pPr>
      <w:ind w:left="1600"/>
    </w:pPr>
  </w:style>
  <w:style w:type="character" w:styleId="PageNumber">
    <w:name w:val="page number"/>
    <w:basedOn w:val="DefaultParagraphFont"/>
    <w:rsid w:val="0089517E"/>
  </w:style>
  <w:style w:type="paragraph" w:customStyle="1" w:styleId="PDListing">
    <w:name w:val="PD_Listing"/>
    <w:basedOn w:val="Text"/>
    <w:rsid w:val="0089517E"/>
    <w:pPr>
      <w:tabs>
        <w:tab w:val="num" w:pos="360"/>
      </w:tabs>
      <w:ind w:left="360" w:hanging="360"/>
    </w:pPr>
  </w:style>
  <w:style w:type="paragraph" w:customStyle="1" w:styleId="tablecelllisting">
    <w:name w:val="table_cell_listing"/>
    <w:basedOn w:val="tablecell"/>
    <w:rsid w:val="0089517E"/>
    <w:pPr>
      <w:numPr>
        <w:numId w:val="27"/>
      </w:numPr>
    </w:pPr>
  </w:style>
  <w:style w:type="table" w:styleId="TableGrid">
    <w:name w:val="Table Grid"/>
    <w:basedOn w:val="TableNormal"/>
    <w:rsid w:val="004F0E5C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D4C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rocess_Description_991130\e\Process_Description_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2976C-BD01-4589-853E-E4913078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Process_Description_e.dot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Process Description</vt:lpstr>
    </vt:vector>
  </TitlesOfParts>
  <Company>Owner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Process Description</dc:title>
  <dc:subject>yyyy-mm-dd</dc:subject>
  <dc:creator>Infineon Technologies AG</dc:creator>
  <cp:keywords>A66500-Pnnnn-X-*-7635</cp:keywords>
  <cp:lastModifiedBy>Steady track</cp:lastModifiedBy>
  <cp:revision>3</cp:revision>
  <cp:lastPrinted>2014-12-12T08:47:00Z</cp:lastPrinted>
  <dcterms:created xsi:type="dcterms:W3CDTF">2017-05-13T16:24:00Z</dcterms:created>
  <dcterms:modified xsi:type="dcterms:W3CDTF">2017-05-13T16:25:00Z</dcterms:modified>
</cp:coreProperties>
</file>